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7E" w:rsidRDefault="00D53566">
      <w:pPr>
        <w:pStyle w:val="Name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2459355" cy="214503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1C20">
        <w:t>Ceasar Dobi kabi</w:t>
      </w:r>
    </w:p>
    <w:p w:rsidR="00DD3EE3" w:rsidRDefault="00426D82">
      <w:pPr>
        <w:pStyle w:val="ContactInfo"/>
        <w:rPr>
          <w:rFonts w:ascii="Aharoni" w:hAnsi="Aharoni" w:cs="Aharoni"/>
        </w:rPr>
      </w:pPr>
      <w:r>
        <w:rPr>
          <w:rFonts w:ascii="Aharoni" w:hAnsi="Aharoni" w:cs="Aharoni"/>
        </w:rPr>
        <w:t>C/</w:t>
      </w:r>
      <w:proofErr w:type="spellStart"/>
      <w:r>
        <w:rPr>
          <w:rFonts w:ascii="Aharoni" w:hAnsi="Aharoni" w:cs="Aharoni"/>
        </w:rPr>
        <w:t>Mr</w:t>
      </w:r>
      <w:proofErr w:type="spellEnd"/>
      <w:r>
        <w:rPr>
          <w:rFonts w:ascii="Aharoni" w:hAnsi="Aharoni" w:cs="Aharoni"/>
        </w:rPr>
        <w:t xml:space="preserve"> </w:t>
      </w:r>
      <w:proofErr w:type="spellStart"/>
      <w:r>
        <w:rPr>
          <w:rFonts w:ascii="Aharoni" w:hAnsi="Aharoni" w:cs="Aharoni"/>
        </w:rPr>
        <w:t>Gwagura</w:t>
      </w:r>
      <w:proofErr w:type="spellEnd"/>
      <w:r w:rsidR="00BD3E33">
        <w:rPr>
          <w:rFonts w:ascii="Aharoni" w:hAnsi="Aharoni" w:cs="Aharoni"/>
        </w:rPr>
        <w:t>.</w:t>
      </w:r>
    </w:p>
    <w:p w:rsidR="00BD3E33" w:rsidRDefault="00BD3E33">
      <w:pPr>
        <w:pStyle w:val="ContactInfo"/>
        <w:rPr>
          <w:rFonts w:ascii="Aharoni" w:hAnsi="Aharoni" w:cs="Aharoni"/>
        </w:rPr>
      </w:pPr>
      <w:proofErr w:type="spellStart"/>
      <w:r>
        <w:rPr>
          <w:rFonts w:ascii="Aharoni" w:hAnsi="Aharoni" w:cs="Aharoni"/>
        </w:rPr>
        <w:t>Hagara</w:t>
      </w:r>
      <w:proofErr w:type="spellEnd"/>
      <w:r>
        <w:rPr>
          <w:rFonts w:ascii="Aharoni" w:hAnsi="Aharoni" w:cs="Aharoni"/>
        </w:rPr>
        <w:t xml:space="preserve"> elementary school</w:t>
      </w:r>
    </w:p>
    <w:p w:rsidR="00BD3E33" w:rsidRDefault="00E647E5">
      <w:pPr>
        <w:pStyle w:val="ContactInfo"/>
        <w:rPr>
          <w:rFonts w:ascii="Aharoni" w:hAnsi="Aharoni" w:cs="Aharoni"/>
        </w:rPr>
      </w:pPr>
      <w:r>
        <w:rPr>
          <w:rFonts w:ascii="Aharoni" w:hAnsi="Aharoni" w:cs="Aharoni"/>
        </w:rPr>
        <w:t>Phone: 74738887</w:t>
      </w:r>
    </w:p>
    <w:p w:rsidR="00E647E5" w:rsidRPr="00854FC7" w:rsidRDefault="00A20A74">
      <w:pPr>
        <w:pStyle w:val="ContactInfo"/>
        <w:rPr>
          <w:rFonts w:ascii="Aharoni" w:hAnsi="Aharoni" w:cs="Aharoni"/>
        </w:rPr>
      </w:pPr>
      <w:r>
        <w:rPr>
          <w:rFonts w:ascii="Aharoni" w:hAnsi="Aharoni" w:cs="Aharoni"/>
        </w:rPr>
        <w:t>Gmail:</w:t>
      </w:r>
      <w:r w:rsidR="00F45830">
        <w:rPr>
          <w:rFonts w:ascii="Aharoni" w:hAnsi="Aharoni" w:cs="Aharoni"/>
        </w:rPr>
        <w:t>ceasardobi@gmail.com</w:t>
      </w:r>
    </w:p>
    <w:sdt>
      <w:sdtPr>
        <w:id w:val="-1179423465"/>
        <w:placeholder>
          <w:docPart w:val="7E3A14743E4F2A48A30D018BEB3954A6"/>
        </w:placeholder>
        <w:temporary/>
        <w15:appearance w15:val="hidden"/>
      </w:sdtPr>
      <w:sdtEndPr/>
      <w:sdtContent>
        <w:p w:rsidR="00DD3EE3" w:rsidRDefault="003A2FC1">
          <w:pPr>
            <w:pStyle w:val="Heading1"/>
          </w:pPr>
          <w:r>
            <w:t>Objective</w:t>
          </w:r>
        </w:p>
      </w:sdtContent>
    </w:sdt>
    <w:p w:rsidR="00DD3EE3" w:rsidRDefault="00364B74">
      <w:r>
        <w:t>T</w:t>
      </w:r>
      <w:r w:rsidR="00391696">
        <w:t xml:space="preserve">o further develop my career in a professional and well </w:t>
      </w:r>
      <w:r w:rsidR="007B2CD8">
        <w:t xml:space="preserve">established </w:t>
      </w:r>
      <w:proofErr w:type="spellStart"/>
      <w:r w:rsidR="006E701D">
        <w:t>organisations</w:t>
      </w:r>
      <w:proofErr w:type="spellEnd"/>
      <w:r w:rsidR="006E701D">
        <w:t xml:space="preserve"> </w:t>
      </w:r>
      <w:r w:rsidR="007B2CD8">
        <w:t xml:space="preserve">as well </w:t>
      </w:r>
      <w:r w:rsidR="006E701D">
        <w:t xml:space="preserve">as use my skills </w:t>
      </w:r>
      <w:r w:rsidR="00930D10">
        <w:t xml:space="preserve">and knowledge to </w:t>
      </w:r>
      <w:r w:rsidR="002E0469">
        <w:t xml:space="preserve">continually afford my personal and </w:t>
      </w:r>
      <w:r w:rsidR="00EC0E84">
        <w:t>profession growth.</w:t>
      </w:r>
    </w:p>
    <w:p w:rsidR="00047035" w:rsidRDefault="008C2B92" w:rsidP="00034A96">
      <w:pPr>
        <w:pStyle w:val="ContactInfo"/>
      </w:pPr>
      <w:r>
        <w:t xml:space="preserve">Further some of the objectives </w:t>
      </w:r>
      <w:r w:rsidR="001566C0">
        <w:t xml:space="preserve">includes </w:t>
      </w:r>
      <w:r w:rsidR="00047035">
        <w:t>:</w:t>
      </w:r>
    </w:p>
    <w:p w:rsidR="00B857BD" w:rsidRDefault="00B857BD" w:rsidP="00B857BD">
      <w:pPr>
        <w:pStyle w:val="ContactInfo"/>
        <w:numPr>
          <w:ilvl w:val="0"/>
          <w:numId w:val="14"/>
        </w:numPr>
      </w:pPr>
      <w:r>
        <w:t xml:space="preserve">To be productive </w:t>
      </w:r>
      <w:r w:rsidR="001B581E">
        <w:t xml:space="preserve">and to increase </w:t>
      </w:r>
      <w:r w:rsidR="006955A9">
        <w:t xml:space="preserve">the prosuctivi6of the </w:t>
      </w:r>
      <w:proofErr w:type="spellStart"/>
      <w:r w:rsidR="006955A9">
        <w:t>organisation</w:t>
      </w:r>
      <w:proofErr w:type="spellEnd"/>
      <w:r w:rsidR="006955A9">
        <w:t xml:space="preserve"> </w:t>
      </w:r>
    </w:p>
    <w:p w:rsidR="001A096A" w:rsidRDefault="001A096A" w:rsidP="00B857BD">
      <w:pPr>
        <w:pStyle w:val="ContactInfo"/>
        <w:numPr>
          <w:ilvl w:val="0"/>
          <w:numId w:val="14"/>
        </w:numPr>
      </w:pPr>
      <w:r>
        <w:t>To be innovative</w:t>
      </w:r>
      <w:r w:rsidR="001E399C">
        <w:t xml:space="preserve">, creative and </w:t>
      </w:r>
      <w:r w:rsidR="00BE1F93">
        <w:t xml:space="preserve">quality </w:t>
      </w:r>
      <w:r w:rsidR="00DB79E2">
        <w:t>in any given task</w:t>
      </w:r>
    </w:p>
    <w:p w:rsidR="00DB79E2" w:rsidRDefault="002000C1" w:rsidP="00B857BD">
      <w:pPr>
        <w:pStyle w:val="ContactInfo"/>
        <w:numPr>
          <w:ilvl w:val="0"/>
          <w:numId w:val="14"/>
        </w:numPr>
      </w:pPr>
      <w:r>
        <w:t xml:space="preserve">To seek opportunities </w:t>
      </w:r>
      <w:r w:rsidR="007E4B88">
        <w:t>to learn more and to become more compete.</w:t>
      </w:r>
    </w:p>
    <w:sdt>
      <w:sdtPr>
        <w:id w:val="1728489637"/>
        <w:placeholder>
          <w:docPart w:val="FEFA85719D62954F87B6DC61B47F3C7D"/>
        </w:placeholder>
        <w:temporary/>
        <w:showingPlcHdr/>
        <w15:appearance w15:val="hidden"/>
      </w:sdtPr>
      <w:sdtEndPr/>
      <w:sdtContent>
        <w:p w:rsidR="00DD3EE3" w:rsidRDefault="003A2FC1">
          <w:pPr>
            <w:pStyle w:val="Heading1"/>
          </w:pPr>
          <w:r>
            <w:t>Experience</w:t>
          </w:r>
        </w:p>
      </w:sdtContent>
    </w:sdt>
    <w:p w:rsidR="00DD3EE3" w:rsidRDefault="00D57065">
      <w:r>
        <w:t>CURRENTLY WORKING WITH:</w:t>
      </w:r>
    </w:p>
    <w:p w:rsidR="006202B6" w:rsidRDefault="00D57065" w:rsidP="006202B6">
      <w:pPr>
        <w:rPr>
          <w:color w:val="0E0B05" w:themeColor="text2"/>
        </w:rPr>
      </w:pPr>
      <w:r w:rsidRPr="00733AEE">
        <w:rPr>
          <w:color w:val="0E0B05" w:themeColor="text2"/>
          <w:highlight w:val="lightGray"/>
        </w:rPr>
        <w:t>THE SHADY REST HOTEL</w:t>
      </w:r>
    </w:p>
    <w:p w:rsidR="007F1DAC" w:rsidRDefault="003D313A" w:rsidP="006202B6">
      <w:pPr>
        <w:pStyle w:val="ContactInfo"/>
      </w:pPr>
      <w:r w:rsidRPr="006202B6">
        <w:t xml:space="preserve">Waitress or </w:t>
      </w:r>
      <w:proofErr w:type="spellStart"/>
      <w:r w:rsidRPr="006202B6">
        <w:t>Weiter</w:t>
      </w:r>
      <w:proofErr w:type="spellEnd"/>
    </w:p>
    <w:p w:rsidR="003D3F86" w:rsidRDefault="003D3F86" w:rsidP="006202B6">
      <w:pPr>
        <w:pStyle w:val="ContactInfo"/>
      </w:pPr>
      <w:r>
        <w:t xml:space="preserve">Date start.17 April </w:t>
      </w:r>
      <w:r w:rsidR="0059346B">
        <w:t>2018</w:t>
      </w:r>
    </w:p>
    <w:p w:rsidR="0059346B" w:rsidRDefault="00E37A29" w:rsidP="006202B6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Duties: setting </w:t>
      </w:r>
      <w:r w:rsidR="00337E9C">
        <w:rPr>
          <w:color w:val="0E0B05" w:themeColor="text2"/>
        </w:rPr>
        <w:t xml:space="preserve">up for Dinner </w:t>
      </w:r>
    </w:p>
    <w:p w:rsidR="00346006" w:rsidRDefault="00346006" w:rsidP="006202B6">
      <w:pPr>
        <w:pStyle w:val="ContactInfo"/>
        <w:rPr>
          <w:color w:val="0E0B05" w:themeColor="text2"/>
        </w:rPr>
      </w:pPr>
    </w:p>
    <w:p w:rsidR="00337E9C" w:rsidRPr="006202B6" w:rsidRDefault="00337E9C" w:rsidP="006202B6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Serve or do customer service </w:t>
      </w:r>
      <w:r w:rsidR="0086261F">
        <w:rPr>
          <w:color w:val="0E0B05" w:themeColor="text2"/>
        </w:rPr>
        <w:t xml:space="preserve">and understand the </w:t>
      </w:r>
      <w:r w:rsidR="00BD5BDA">
        <w:rPr>
          <w:color w:val="0E0B05" w:themeColor="text2"/>
        </w:rPr>
        <w:t>menu</w:t>
      </w:r>
      <w:r w:rsidR="009F2B74">
        <w:rPr>
          <w:color w:val="0E0B05" w:themeColor="text2"/>
        </w:rPr>
        <w:t xml:space="preserve"> or the task itself </w:t>
      </w:r>
      <w:r w:rsidR="00BD5BDA">
        <w:rPr>
          <w:color w:val="0E0B05" w:themeColor="text2"/>
        </w:rPr>
        <w:t xml:space="preserve">which makes me confidence to serve </w:t>
      </w:r>
      <w:r w:rsidR="00DE05DA">
        <w:rPr>
          <w:color w:val="0E0B05" w:themeColor="text2"/>
        </w:rPr>
        <w:t>any level of customers</w:t>
      </w:r>
      <w:r w:rsidR="00FA2163">
        <w:rPr>
          <w:color w:val="0E0B05" w:themeColor="text2"/>
        </w:rPr>
        <w:t xml:space="preserve"> regardless of any delay orders.</w:t>
      </w:r>
    </w:p>
    <w:p w:rsidR="007F1DAC" w:rsidRDefault="007F1DAC" w:rsidP="007F1DAC">
      <w:pPr>
        <w:pStyle w:val="ContactInfo"/>
      </w:pPr>
    </w:p>
    <w:p w:rsidR="00DD3EE3" w:rsidRDefault="00DD3EE3" w:rsidP="00346006">
      <w:pPr>
        <w:pStyle w:val="ListBullet"/>
        <w:numPr>
          <w:ilvl w:val="0"/>
          <w:numId w:val="0"/>
        </w:numPr>
      </w:pPr>
    </w:p>
    <w:sdt>
      <w:sdtPr>
        <w:id w:val="720946933"/>
        <w:placeholder>
          <w:docPart w:val="52919DF180C2FE4CB031803698E5BF45"/>
        </w:placeholder>
        <w:temporary/>
        <w:showingPlcHdr/>
        <w15:appearance w15:val="hidden"/>
      </w:sdtPr>
      <w:sdtEndPr/>
      <w:sdtContent>
        <w:p w:rsidR="00DD3EE3" w:rsidRDefault="003A2FC1">
          <w:pPr>
            <w:pStyle w:val="Heading1"/>
          </w:pPr>
          <w:r>
            <w:t>Education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1703F8" w:rsidTr="001703F8">
        <w:tc>
          <w:tcPr>
            <w:tcW w:w="3164" w:type="dxa"/>
          </w:tcPr>
          <w:p w:rsidR="001703F8" w:rsidRPr="009459DE" w:rsidRDefault="009459DE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65" w:type="dxa"/>
          </w:tcPr>
          <w:p w:rsidR="001703F8" w:rsidRDefault="00000822">
            <w:r>
              <w:t xml:space="preserve">School </w:t>
            </w:r>
          </w:p>
        </w:tc>
        <w:tc>
          <w:tcPr>
            <w:tcW w:w="3165" w:type="dxa"/>
          </w:tcPr>
          <w:p w:rsidR="001703F8" w:rsidRDefault="00000822">
            <w:r>
              <w:t xml:space="preserve">Achievement </w:t>
            </w:r>
          </w:p>
        </w:tc>
      </w:tr>
      <w:tr w:rsidR="001703F8" w:rsidTr="001703F8">
        <w:tc>
          <w:tcPr>
            <w:tcW w:w="3164" w:type="dxa"/>
          </w:tcPr>
          <w:p w:rsidR="001703F8" w:rsidRDefault="001703F8"/>
        </w:tc>
        <w:tc>
          <w:tcPr>
            <w:tcW w:w="3165" w:type="dxa"/>
          </w:tcPr>
          <w:p w:rsidR="001703F8" w:rsidRDefault="001703F8"/>
        </w:tc>
        <w:tc>
          <w:tcPr>
            <w:tcW w:w="3165" w:type="dxa"/>
          </w:tcPr>
          <w:p w:rsidR="001703F8" w:rsidRDefault="001703F8"/>
        </w:tc>
      </w:tr>
      <w:tr w:rsidR="001703F8" w:rsidTr="001703F8">
        <w:tc>
          <w:tcPr>
            <w:tcW w:w="3164" w:type="dxa"/>
          </w:tcPr>
          <w:p w:rsidR="001703F8" w:rsidRDefault="0035120C">
            <w:r>
              <w:t>2011 to 2012</w:t>
            </w:r>
          </w:p>
        </w:tc>
        <w:tc>
          <w:tcPr>
            <w:tcW w:w="3165" w:type="dxa"/>
          </w:tcPr>
          <w:p w:rsidR="001703F8" w:rsidRDefault="00B66FF2">
            <w:r>
              <w:t xml:space="preserve">International Training Institute </w:t>
            </w:r>
          </w:p>
        </w:tc>
        <w:tc>
          <w:tcPr>
            <w:tcW w:w="3165" w:type="dxa"/>
          </w:tcPr>
          <w:p w:rsidR="001703F8" w:rsidRDefault="00B66FF2">
            <w:r>
              <w:t>Diploma in HRM</w:t>
            </w:r>
          </w:p>
        </w:tc>
      </w:tr>
      <w:tr w:rsidR="0035120C" w:rsidTr="001703F8">
        <w:tc>
          <w:tcPr>
            <w:tcW w:w="3164" w:type="dxa"/>
          </w:tcPr>
          <w:p w:rsidR="0035120C" w:rsidRDefault="00704880">
            <w:r>
              <w:t>2007 to 2008</w:t>
            </w:r>
          </w:p>
        </w:tc>
        <w:tc>
          <w:tcPr>
            <w:tcW w:w="3165" w:type="dxa"/>
          </w:tcPr>
          <w:p w:rsidR="0035120C" w:rsidRDefault="00704880">
            <w:proofErr w:type="spellStart"/>
            <w:r>
              <w:t>Kila</w:t>
            </w:r>
            <w:proofErr w:type="spellEnd"/>
            <w:r>
              <w:t xml:space="preserve"> </w:t>
            </w:r>
            <w:proofErr w:type="spellStart"/>
            <w:r>
              <w:t>Kila</w:t>
            </w:r>
            <w:proofErr w:type="spellEnd"/>
            <w:r>
              <w:t xml:space="preserve"> Secondary school </w:t>
            </w:r>
          </w:p>
        </w:tc>
        <w:tc>
          <w:tcPr>
            <w:tcW w:w="3165" w:type="dxa"/>
          </w:tcPr>
          <w:p w:rsidR="0035120C" w:rsidRDefault="0052772E">
            <w:r>
              <w:t xml:space="preserve">High school certificate </w:t>
            </w:r>
          </w:p>
        </w:tc>
      </w:tr>
      <w:tr w:rsidR="00001474" w:rsidTr="001703F8">
        <w:tc>
          <w:tcPr>
            <w:tcW w:w="3164" w:type="dxa"/>
          </w:tcPr>
          <w:p w:rsidR="00001474" w:rsidRDefault="00001474">
            <w:r>
              <w:t>1999 to 2006</w:t>
            </w:r>
          </w:p>
        </w:tc>
        <w:tc>
          <w:tcPr>
            <w:tcW w:w="3165" w:type="dxa"/>
          </w:tcPr>
          <w:p w:rsidR="00001474" w:rsidRDefault="00217797">
            <w:proofErr w:type="spellStart"/>
            <w:r>
              <w:t>Sevese</w:t>
            </w:r>
            <w:proofErr w:type="spellEnd"/>
            <w:r>
              <w:t xml:space="preserve"> </w:t>
            </w:r>
            <w:proofErr w:type="spellStart"/>
            <w:r>
              <w:t>Morea</w:t>
            </w:r>
            <w:proofErr w:type="spellEnd"/>
            <w:r>
              <w:t xml:space="preserve"> Primary school </w:t>
            </w:r>
          </w:p>
        </w:tc>
        <w:tc>
          <w:tcPr>
            <w:tcW w:w="3165" w:type="dxa"/>
          </w:tcPr>
          <w:p w:rsidR="00001474" w:rsidRDefault="00B542C0">
            <w:r>
              <w:t xml:space="preserve">Primary school certificate </w:t>
            </w:r>
          </w:p>
        </w:tc>
      </w:tr>
    </w:tbl>
    <w:p w:rsidR="00DD3EE3" w:rsidRDefault="00DD3EE3"/>
    <w:p w:rsidR="00DD3EE3" w:rsidRDefault="00F46360">
      <w:pPr>
        <w:pStyle w:val="Heading1"/>
      </w:pPr>
      <w:r>
        <w:t>INTEREST</w:t>
      </w:r>
    </w:p>
    <w:p w:rsidR="00F46360" w:rsidRPr="00F46360" w:rsidRDefault="00332C70" w:rsidP="00F46360">
      <w:r>
        <w:t xml:space="preserve">Watching Movies or news like </w:t>
      </w:r>
      <w:r w:rsidR="00A10CBC">
        <w:t>reading books</w:t>
      </w:r>
      <w:r w:rsidR="00E57149">
        <w:t>,</w:t>
      </w:r>
      <w:r w:rsidR="00A10CBC">
        <w:t xml:space="preserve"> </w:t>
      </w:r>
      <w:r w:rsidR="00E564A9">
        <w:t>do research</w:t>
      </w:r>
      <w:r w:rsidR="00E57149">
        <w:t xml:space="preserve">, keen to learn new things and </w:t>
      </w:r>
      <w:r w:rsidR="006F4EB4">
        <w:t xml:space="preserve">ask questions , believe </w:t>
      </w:r>
      <w:r w:rsidR="003D6AFE">
        <w:t xml:space="preserve">in team work, computing and also spending time with </w:t>
      </w:r>
      <w:r w:rsidR="002226E5">
        <w:t xml:space="preserve">my family. </w:t>
      </w:r>
    </w:p>
    <w:p w:rsidR="00DD3EE3" w:rsidRDefault="00DD3EE3" w:rsidP="00E071D5">
      <w:pPr>
        <w:pStyle w:val="ListBullet"/>
        <w:numPr>
          <w:ilvl w:val="0"/>
          <w:numId w:val="0"/>
        </w:numPr>
        <w:ind w:left="216"/>
      </w:pPr>
    </w:p>
    <w:sectPr w:rsidR="00DD3EE3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F6" w:rsidRDefault="00843FF6">
      <w:r>
        <w:separator/>
      </w:r>
    </w:p>
  </w:endnote>
  <w:endnote w:type="continuationSeparator" w:id="0">
    <w:p w:rsidR="00843FF6" w:rsidRDefault="008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E3" w:rsidRDefault="003A2F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F6" w:rsidRDefault="00843FF6">
      <w:r>
        <w:separator/>
      </w:r>
    </w:p>
  </w:footnote>
  <w:footnote w:type="continuationSeparator" w:id="0">
    <w:p w:rsidR="00843FF6" w:rsidRDefault="0084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E3" w:rsidRDefault="003A2FC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63E692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EE3" w:rsidRDefault="003A2FC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EE3" w:rsidRDefault="00DD3EE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DD3EE3" w:rsidRDefault="00DD3EE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F4B60"/>
    <w:multiLevelType w:val="hybridMultilevel"/>
    <w:tmpl w:val="E85A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F6"/>
    <w:rsid w:val="00000822"/>
    <w:rsid w:val="00001474"/>
    <w:rsid w:val="00031399"/>
    <w:rsid w:val="00034A96"/>
    <w:rsid w:val="00047035"/>
    <w:rsid w:val="00080109"/>
    <w:rsid w:val="000E7B49"/>
    <w:rsid w:val="001160B0"/>
    <w:rsid w:val="001566C0"/>
    <w:rsid w:val="001703F8"/>
    <w:rsid w:val="001A096A"/>
    <w:rsid w:val="001B581E"/>
    <w:rsid w:val="001E399C"/>
    <w:rsid w:val="002000C1"/>
    <w:rsid w:val="00217797"/>
    <w:rsid w:val="002226E5"/>
    <w:rsid w:val="0024287E"/>
    <w:rsid w:val="002E0469"/>
    <w:rsid w:val="00332C70"/>
    <w:rsid w:val="00337E9C"/>
    <w:rsid w:val="00346006"/>
    <w:rsid w:val="0035120C"/>
    <w:rsid w:val="00364B74"/>
    <w:rsid w:val="00391696"/>
    <w:rsid w:val="003A2FC1"/>
    <w:rsid w:val="003D313A"/>
    <w:rsid w:val="003D3F86"/>
    <w:rsid w:val="003D6AFE"/>
    <w:rsid w:val="00426D82"/>
    <w:rsid w:val="0052772E"/>
    <w:rsid w:val="00531C20"/>
    <w:rsid w:val="0057267F"/>
    <w:rsid w:val="0059346B"/>
    <w:rsid w:val="006202B6"/>
    <w:rsid w:val="00642FD0"/>
    <w:rsid w:val="006955A9"/>
    <w:rsid w:val="006E701D"/>
    <w:rsid w:val="006F4EB4"/>
    <w:rsid w:val="00703B79"/>
    <w:rsid w:val="00704880"/>
    <w:rsid w:val="00733AEE"/>
    <w:rsid w:val="007B2CD8"/>
    <w:rsid w:val="007E4B88"/>
    <w:rsid w:val="007F1DAC"/>
    <w:rsid w:val="00843FF6"/>
    <w:rsid w:val="00854FC7"/>
    <w:rsid w:val="0086261F"/>
    <w:rsid w:val="008B0A5D"/>
    <w:rsid w:val="008C2B92"/>
    <w:rsid w:val="00930D10"/>
    <w:rsid w:val="009459DE"/>
    <w:rsid w:val="009F2B74"/>
    <w:rsid w:val="00A10CBC"/>
    <w:rsid w:val="00A20A74"/>
    <w:rsid w:val="00B1270B"/>
    <w:rsid w:val="00B272AA"/>
    <w:rsid w:val="00B542C0"/>
    <w:rsid w:val="00B66FF2"/>
    <w:rsid w:val="00B857BD"/>
    <w:rsid w:val="00BD3E33"/>
    <w:rsid w:val="00BD443C"/>
    <w:rsid w:val="00BD5BDA"/>
    <w:rsid w:val="00BE1F93"/>
    <w:rsid w:val="00D53566"/>
    <w:rsid w:val="00D57065"/>
    <w:rsid w:val="00DB79E2"/>
    <w:rsid w:val="00DD3EE3"/>
    <w:rsid w:val="00DE05DA"/>
    <w:rsid w:val="00E071D5"/>
    <w:rsid w:val="00E37A29"/>
    <w:rsid w:val="00E453E8"/>
    <w:rsid w:val="00E564A9"/>
    <w:rsid w:val="00E57149"/>
    <w:rsid w:val="00E647E5"/>
    <w:rsid w:val="00EC0E84"/>
    <w:rsid w:val="00F45830"/>
    <w:rsid w:val="00F46360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C9AE"/>
  <w15:chartTrackingRefBased/>
  <w15:docId w15:val="{2F1A19A7-96CE-F145-916D-EA94470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17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B3A9A96-C0B3-DD42-B873-8F827F0255B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3A14743E4F2A48A30D018BEB39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B3D6-BE25-7245-96B9-810FAA451FB1}"/>
      </w:docPartPr>
      <w:docPartBody>
        <w:p w:rsidR="00000000" w:rsidRDefault="00000000">
          <w:pPr>
            <w:pStyle w:val="7E3A14743E4F2A48A30D018BEB3954A6"/>
          </w:pPr>
          <w:r>
            <w:t>Objective</w:t>
          </w:r>
        </w:p>
      </w:docPartBody>
    </w:docPart>
    <w:docPart>
      <w:docPartPr>
        <w:name w:val="FEFA85719D62954F87B6DC61B47F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4B13-F1A4-B54F-961B-D1A1153F34EC}"/>
      </w:docPartPr>
      <w:docPartBody>
        <w:p w:rsidR="00000000" w:rsidRDefault="00000000">
          <w:pPr>
            <w:pStyle w:val="FEFA85719D62954F87B6DC61B47F3C7D"/>
          </w:pPr>
          <w:r>
            <w:t>Experience</w:t>
          </w:r>
        </w:p>
      </w:docPartBody>
    </w:docPart>
    <w:docPart>
      <w:docPartPr>
        <w:name w:val="52919DF180C2FE4CB031803698E5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381D-9F8D-1945-8F5B-22DBF00F9D81}"/>
      </w:docPartPr>
      <w:docPartBody>
        <w:p w:rsidR="00000000" w:rsidRDefault="00000000">
          <w:pPr>
            <w:pStyle w:val="52919DF180C2FE4CB031803698E5BF45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55ADA77D06743A7A0447ABE45B9C2">
    <w:name w:val="62255ADA77D06743A7A0447ABE45B9C2"/>
  </w:style>
  <w:style w:type="paragraph" w:customStyle="1" w:styleId="C352EFFFAD8AC7489544CEBBBF9025BA">
    <w:name w:val="C352EFFFAD8AC7489544CEBBBF9025BA"/>
  </w:style>
  <w:style w:type="paragraph" w:customStyle="1" w:styleId="7E3A14743E4F2A48A30D018BEB3954A6">
    <w:name w:val="7E3A14743E4F2A48A30D018BEB3954A6"/>
  </w:style>
  <w:style w:type="paragraph" w:customStyle="1" w:styleId="BE64093C1408D647964C951DFD5593DC">
    <w:name w:val="BE64093C1408D647964C951DFD5593DC"/>
  </w:style>
  <w:style w:type="paragraph" w:customStyle="1" w:styleId="FEFA85719D62954F87B6DC61B47F3C7D">
    <w:name w:val="FEFA85719D62954F87B6DC61B47F3C7D"/>
  </w:style>
  <w:style w:type="paragraph" w:customStyle="1" w:styleId="544F8544514E984AAED94E96C9717454">
    <w:name w:val="544F8544514E984AAED94E96C9717454"/>
  </w:style>
  <w:style w:type="paragraph" w:customStyle="1" w:styleId="781E6E3294D09A47B71A94C558181EB5">
    <w:name w:val="781E6E3294D09A47B71A94C558181EB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22774B619153A546A48D398D2A45FF64">
    <w:name w:val="22774B619153A546A48D398D2A45FF64"/>
  </w:style>
  <w:style w:type="paragraph" w:customStyle="1" w:styleId="52919DF180C2FE4CB031803698E5BF45">
    <w:name w:val="52919DF180C2FE4CB031803698E5BF45"/>
  </w:style>
  <w:style w:type="paragraph" w:customStyle="1" w:styleId="F9175F6EB040C64D8179C2526F1298E2">
    <w:name w:val="F9175F6EB040C64D8179C2526F1298E2"/>
  </w:style>
  <w:style w:type="paragraph" w:customStyle="1" w:styleId="C0EE887B82AD594FB8799BFAA0D98A9F">
    <w:name w:val="C0EE887B82AD594FB8799BFAA0D98A9F"/>
  </w:style>
  <w:style w:type="paragraph" w:customStyle="1" w:styleId="38A219B848706C4789597E81EC170F25">
    <w:name w:val="38A219B848706C4789597E81EC17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C15A-6539-764E-A5FD-A8E2FB3C4B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{7B3A9A96-C0B3-DD42-B873-8F827F0255BE}tf50002018.dotx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ceasardobi@gmail.com</dc:creator>
  <cp:keywords/>
  <dc:description/>
  <cp:lastModifiedBy>ceasardobi@gmail.com</cp:lastModifiedBy>
  <cp:revision>2</cp:revision>
  <dcterms:created xsi:type="dcterms:W3CDTF">2019-03-18T17:37:00Z</dcterms:created>
  <dcterms:modified xsi:type="dcterms:W3CDTF">2019-03-18T17:37:00Z</dcterms:modified>
</cp:coreProperties>
</file>